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60"/>
        <w:gridCol w:w="1334"/>
        <w:gridCol w:w="1360"/>
        <w:gridCol w:w="1723"/>
      </w:tblGrid>
      <w:tr w:rsidR="007B1ED7" w:rsidRPr="00355E07" w:rsidTr="00E63E1A">
        <w:trPr>
          <w:trHeight w:val="5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4"/>
                <w:szCs w:val="22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4"/>
                <w:szCs w:val="22"/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4"/>
                <w:szCs w:val="22"/>
                <w:lang w:val="sv-SE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jc w:val="right"/>
              <w:rPr>
                <w:b/>
                <w:sz w:val="4"/>
                <w:szCs w:val="22"/>
                <w:lang w:val="sv-SE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4"/>
                <w:szCs w:val="22"/>
                <w:lang w:val="sv-SE"/>
              </w:rPr>
            </w:pPr>
          </w:p>
        </w:tc>
      </w:tr>
      <w:tr w:rsidR="00EF49A3" w:rsidRPr="00355E07" w:rsidTr="00BC3B5F">
        <w:trPr>
          <w:trHeight w:val="387"/>
        </w:trPr>
        <w:tc>
          <w:tcPr>
            <w:tcW w:w="1843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 w:rsidRPr="00355E07">
              <w:rPr>
                <w:szCs w:val="22"/>
                <w:lang w:val="sv-SE"/>
              </w:rPr>
              <w:t>Kupac</w:t>
            </w:r>
          </w:p>
        </w:tc>
        <w:tc>
          <w:tcPr>
            <w:tcW w:w="3260" w:type="dxa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jc w:val="right"/>
              <w:rPr>
                <w:szCs w:val="22"/>
                <w:lang w:val="sv-SE"/>
              </w:rPr>
            </w:pPr>
            <w:r w:rsidRPr="00355E07">
              <w:rPr>
                <w:szCs w:val="22"/>
                <w:lang w:val="sv-SE"/>
              </w:rPr>
              <w:t>Datum</w:t>
            </w:r>
          </w:p>
        </w:tc>
        <w:tc>
          <w:tcPr>
            <w:tcW w:w="1723" w:type="dxa"/>
            <w:shd w:val="clear" w:color="auto" w:fill="F2F2F2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</w:tr>
      <w:tr w:rsidR="00EF49A3" w:rsidRPr="00355E07" w:rsidTr="00BC3B5F">
        <w:trPr>
          <w:trHeight w:val="412"/>
        </w:trPr>
        <w:tc>
          <w:tcPr>
            <w:tcW w:w="1843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 w:rsidRPr="00355E07">
              <w:rPr>
                <w:szCs w:val="22"/>
                <w:lang w:val="sv-SE"/>
              </w:rPr>
              <w:t>Projekat</w:t>
            </w:r>
          </w:p>
        </w:tc>
        <w:tc>
          <w:tcPr>
            <w:tcW w:w="326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  <w:tc>
          <w:tcPr>
            <w:tcW w:w="4417" w:type="dxa"/>
            <w:gridSpan w:val="3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</w:tr>
      <w:tr w:rsidR="00EF49A3" w:rsidRPr="00355E07" w:rsidTr="00BC3B5F">
        <w:trPr>
          <w:trHeight w:val="412"/>
        </w:trPr>
        <w:tc>
          <w:tcPr>
            <w:tcW w:w="1843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 w:rsidRPr="00355E07">
              <w:rPr>
                <w:szCs w:val="22"/>
                <w:lang w:val="sv-SE"/>
              </w:rPr>
              <w:t>Br</w:t>
            </w:r>
            <w:r w:rsidR="007B1ED7" w:rsidRPr="00355E07">
              <w:rPr>
                <w:szCs w:val="22"/>
                <w:lang w:val="sv-SE"/>
              </w:rPr>
              <w:t>.</w:t>
            </w:r>
            <w:r w:rsidRPr="00355E07">
              <w:rPr>
                <w:szCs w:val="22"/>
                <w:lang w:val="sv-SE"/>
              </w:rPr>
              <w:t xml:space="preserve"> porudžbine</w:t>
            </w:r>
          </w:p>
        </w:tc>
        <w:tc>
          <w:tcPr>
            <w:tcW w:w="3260" w:type="dxa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  <w:tc>
          <w:tcPr>
            <w:tcW w:w="4417" w:type="dxa"/>
            <w:gridSpan w:val="3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</w:tr>
      <w:tr w:rsidR="00223949" w:rsidRPr="00355E07" w:rsidTr="00E63E1A">
        <w:trPr>
          <w:trHeight w:val="6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949" w:rsidRPr="00355E07" w:rsidRDefault="00223949" w:rsidP="00355E07">
            <w:pPr>
              <w:pStyle w:val="Footer"/>
              <w:tabs>
                <w:tab w:val="clear" w:pos="4819"/>
                <w:tab w:val="clear" w:pos="9071"/>
              </w:tabs>
              <w:rPr>
                <w:sz w:val="2"/>
                <w:szCs w:val="22"/>
                <w:lang w:val="sv-S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949" w:rsidRPr="00355E07" w:rsidRDefault="00223949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"/>
                <w:szCs w:val="22"/>
                <w:lang w:val="sv-SE"/>
              </w:rPr>
            </w:pPr>
          </w:p>
        </w:tc>
        <w:tc>
          <w:tcPr>
            <w:tcW w:w="4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949" w:rsidRPr="00355E07" w:rsidRDefault="00223949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"/>
                <w:szCs w:val="22"/>
                <w:lang w:val="sv-SE"/>
              </w:rPr>
            </w:pPr>
          </w:p>
        </w:tc>
      </w:tr>
    </w:tbl>
    <w:p w:rsidR="00A744B9" w:rsidRDefault="00A744B9" w:rsidP="00EF49A3">
      <w:pPr>
        <w:pStyle w:val="Footer"/>
        <w:tabs>
          <w:tab w:val="clear" w:pos="4819"/>
          <w:tab w:val="clear" w:pos="9071"/>
        </w:tabs>
        <w:rPr>
          <w:b/>
          <w:szCs w:val="22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9"/>
        <w:gridCol w:w="992"/>
        <w:gridCol w:w="283"/>
        <w:gridCol w:w="709"/>
        <w:gridCol w:w="709"/>
        <w:gridCol w:w="850"/>
        <w:gridCol w:w="709"/>
        <w:gridCol w:w="2007"/>
      </w:tblGrid>
      <w:tr w:rsidR="003E77EA" w:rsidRPr="00B57ED7" w:rsidTr="00B57ED7">
        <w:trPr>
          <w:trHeight w:val="4528"/>
        </w:trPr>
        <w:tc>
          <w:tcPr>
            <w:tcW w:w="5954" w:type="dxa"/>
            <w:gridSpan w:val="6"/>
            <w:shd w:val="clear" w:color="auto" w:fill="auto"/>
            <w:vAlign w:val="center"/>
          </w:tcPr>
          <w:p w:rsidR="009B7444" w:rsidRPr="00B57ED7" w:rsidRDefault="00E63E1A" w:rsidP="00B57ED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Cs w:val="22"/>
                <w:lang w:val="sv-SE"/>
              </w:rPr>
            </w:pPr>
            <w:r>
              <w:rPr>
                <w:b/>
                <w:noProof/>
                <w:szCs w:val="22"/>
                <w:lang w:val="sr-Latn-RS" w:eastAsia="sr-Latn-RS"/>
              </w:rPr>
              <w:drawing>
                <wp:inline distT="0" distB="0" distL="0" distR="0">
                  <wp:extent cx="3186430" cy="2785110"/>
                  <wp:effectExtent l="0" t="0" r="0" b="0"/>
                  <wp:docPr id="1" name="Picture 1" descr="DIN_Ri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N_Ri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430" cy="278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gridSpan w:val="3"/>
            <w:shd w:val="clear" w:color="auto" w:fill="auto"/>
          </w:tcPr>
          <w:p w:rsidR="009B7444" w:rsidRPr="00B57ED7" w:rsidRDefault="009B7444" w:rsidP="00B57ED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 w:rsidRPr="00B57ED7">
              <w:rPr>
                <w:szCs w:val="22"/>
                <w:lang w:val="sv-SE"/>
              </w:rPr>
              <w:t>Pravac otvaranja vrata se određuje na sledeći način:</w:t>
            </w:r>
          </w:p>
          <w:p w:rsidR="00B57ED7" w:rsidRPr="00B57ED7" w:rsidRDefault="00B57ED7" w:rsidP="00B57ED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  <w:p w:rsidR="007231F4" w:rsidRDefault="009B7444" w:rsidP="00B57ED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 w:rsidRPr="00B57ED7">
              <w:rPr>
                <w:szCs w:val="22"/>
                <w:lang w:val="sv-SE"/>
              </w:rPr>
              <w:t xml:space="preserve">Ukoliko se šarke nalaze na desnoj strani – DIN desno, </w:t>
            </w:r>
          </w:p>
          <w:p w:rsidR="009B7444" w:rsidRPr="00B57ED7" w:rsidRDefault="009B7444" w:rsidP="00B57ED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 w:rsidRPr="00B57ED7">
              <w:rPr>
                <w:szCs w:val="22"/>
                <w:lang w:val="sv-SE"/>
              </w:rPr>
              <w:t>ukoliko se šarke nalaze na levoj strani – DIN levo.</w:t>
            </w:r>
          </w:p>
          <w:p w:rsidR="009B7444" w:rsidRPr="00B57ED7" w:rsidRDefault="009B7444" w:rsidP="007231F4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</w:tr>
      <w:tr w:rsidR="003E77EA" w:rsidRPr="00B57ED7" w:rsidTr="003E77EA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3E77EA" w:rsidRDefault="003E77EA" w:rsidP="00B57ED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Cs w:val="22"/>
                <w:lang w:val="sv-SE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3E77EA" w:rsidRPr="00B57ED7" w:rsidRDefault="003E77EA" w:rsidP="00B57ED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Cs w:val="22"/>
                <w:lang w:val="sv-SE"/>
              </w:rPr>
            </w:pPr>
          </w:p>
        </w:tc>
        <w:tc>
          <w:tcPr>
            <w:tcW w:w="3566" w:type="dxa"/>
            <w:gridSpan w:val="3"/>
            <w:shd w:val="clear" w:color="auto" w:fill="auto"/>
          </w:tcPr>
          <w:p w:rsidR="003E77EA" w:rsidRPr="00B57ED7" w:rsidRDefault="003E77EA" w:rsidP="00B57ED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3E77EA" w:rsidRPr="00B57ED7" w:rsidTr="00BC3B5F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Visina svetlog otvora:</w:t>
            </w:r>
          </w:p>
        </w:tc>
        <w:tc>
          <w:tcPr>
            <w:tcW w:w="1701" w:type="dxa"/>
            <w:gridSpan w:val="2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3E77EA" w:rsidRP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mm</w:t>
            </w:r>
          </w:p>
        </w:tc>
        <w:tc>
          <w:tcPr>
            <w:tcW w:w="4275" w:type="dxa"/>
            <w:gridSpan w:val="4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3E77EA" w:rsidRPr="00B57ED7" w:rsidTr="00BC3B5F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Širina svetlog otvora: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3E77EA" w:rsidRP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mm</w:t>
            </w:r>
          </w:p>
        </w:tc>
        <w:tc>
          <w:tcPr>
            <w:tcW w:w="4275" w:type="dxa"/>
            <w:gridSpan w:val="4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3E77EA" w:rsidRPr="00B57ED7" w:rsidTr="00BC3B5F">
        <w:trPr>
          <w:trHeight w:val="567"/>
        </w:trPr>
        <w:tc>
          <w:tcPr>
            <w:tcW w:w="2552" w:type="dxa"/>
            <w:shd w:val="clear" w:color="auto" w:fill="auto"/>
          </w:tcPr>
          <w:p w:rsidR="003E77EA" w:rsidRPr="003E77EA" w:rsidRDefault="00E63E1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Pravac otvaranja:</w:t>
            </w:r>
            <w:r w:rsidRPr="003E77EA">
              <w:rPr>
                <w:szCs w:val="22"/>
                <w:lang w:val="sv-SE"/>
              </w:rPr>
              <w:t xml:space="preserve"> </w:t>
            </w:r>
            <w:r w:rsidR="003E77EA" w:rsidRPr="003E77EA">
              <w:rPr>
                <w:szCs w:val="22"/>
                <w:lang w:val="sv-SE"/>
              </w:rPr>
              <w:t>(obele</w:t>
            </w:r>
            <w:r w:rsidR="003E77EA" w:rsidRPr="003E77EA">
              <w:rPr>
                <w:rFonts w:cs="Arial"/>
                <w:szCs w:val="22"/>
                <w:lang w:val="sv-SE"/>
              </w:rPr>
              <w:t>ž</w:t>
            </w:r>
            <w:r w:rsidR="003E77EA" w:rsidRPr="003E77EA">
              <w:rPr>
                <w:szCs w:val="22"/>
                <w:lang w:val="sv-SE"/>
              </w:rPr>
              <w:t>iti sa ”X”)</w:t>
            </w:r>
          </w:p>
        </w:tc>
        <w:tc>
          <w:tcPr>
            <w:tcW w:w="70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3E77EA" w:rsidRPr="003E77EA" w:rsidRDefault="003E77EA" w:rsidP="009B2BD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DIN desno</w:t>
            </w:r>
          </w:p>
        </w:tc>
        <w:tc>
          <w:tcPr>
            <w:tcW w:w="70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3E77EA" w:rsidRPr="009B2BD8" w:rsidRDefault="003E77EA" w:rsidP="003E77EA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3566" w:type="dxa"/>
            <w:gridSpan w:val="3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DIN levo</w:t>
            </w:r>
          </w:p>
        </w:tc>
      </w:tr>
      <w:tr w:rsidR="003E77EA" w:rsidRPr="00B57ED7" w:rsidTr="00837EC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E63E1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Štok:</w:t>
            </w:r>
            <w:r w:rsidR="00E63E1A" w:rsidRPr="003E77EA">
              <w:rPr>
                <w:szCs w:val="22"/>
                <w:lang w:val="sv-SE"/>
              </w:rPr>
              <w:t xml:space="preserve"> </w:t>
            </w:r>
          </w:p>
          <w:p w:rsidR="003E77EA" w:rsidRDefault="00E63E1A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 w:rsidRPr="003E77EA">
              <w:rPr>
                <w:szCs w:val="22"/>
                <w:lang w:val="sv-SE"/>
              </w:rPr>
              <w:t>(obele</w:t>
            </w:r>
            <w:r w:rsidRPr="003E77EA">
              <w:rPr>
                <w:rFonts w:cs="Arial"/>
                <w:szCs w:val="22"/>
                <w:lang w:val="sv-SE"/>
              </w:rPr>
              <w:t>ž</w:t>
            </w:r>
            <w:r w:rsidRPr="003E77EA">
              <w:rPr>
                <w:szCs w:val="22"/>
                <w:lang w:val="sv-SE"/>
              </w:rPr>
              <w:t>iti sa ”X”)</w:t>
            </w:r>
          </w:p>
        </w:tc>
        <w:tc>
          <w:tcPr>
            <w:tcW w:w="70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3E77EA" w:rsidRPr="003E77EA" w:rsidRDefault="003E77EA" w:rsidP="009B2BD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ugaoni</w:t>
            </w: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:rsidR="003E77EA" w:rsidRPr="009B2BD8" w:rsidRDefault="003E77EA" w:rsidP="009B2BD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obuhvatni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3E77EA" w:rsidRPr="009B2BD8" w:rsidRDefault="003E77EA" w:rsidP="009B2BD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kutijasti</w:t>
            </w:r>
          </w:p>
        </w:tc>
      </w:tr>
      <w:tr w:rsidR="002255AB" w:rsidRPr="00B57ED7" w:rsidTr="00837EC1">
        <w:trPr>
          <w:trHeight w:val="567"/>
        </w:trPr>
        <w:tc>
          <w:tcPr>
            <w:tcW w:w="4536" w:type="dxa"/>
            <w:gridSpan w:val="4"/>
            <w:shd w:val="clear" w:color="auto" w:fill="auto"/>
          </w:tcPr>
          <w:p w:rsidR="002255AB" w:rsidRDefault="002255AB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  <w:shd w:val="clear" w:color="auto" w:fill="F2F2F2"/>
            <w:vAlign w:val="center"/>
          </w:tcPr>
          <w:p w:rsidR="002255AB" w:rsidRPr="00B57ED7" w:rsidRDefault="002255A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  <w:tc>
          <w:tcPr>
            <w:tcW w:w="4275" w:type="dxa"/>
            <w:gridSpan w:val="4"/>
            <w:shd w:val="clear" w:color="auto" w:fill="auto"/>
            <w:vAlign w:val="center"/>
          </w:tcPr>
          <w:p w:rsidR="002255AB" w:rsidRPr="00B57ED7" w:rsidRDefault="002255A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debljina zida kod obuhvatnog što</w:t>
            </w:r>
            <w:bookmarkStart w:id="0" w:name="_GoBack"/>
            <w:bookmarkEnd w:id="0"/>
            <w:r>
              <w:rPr>
                <w:szCs w:val="22"/>
                <w:lang w:val="sv-SE"/>
              </w:rPr>
              <w:t>ka</w:t>
            </w:r>
          </w:p>
        </w:tc>
      </w:tr>
    </w:tbl>
    <w:p w:rsidR="00C76CE4" w:rsidRDefault="00C76CE4">
      <w:pPr>
        <w:pStyle w:val="Footer"/>
        <w:tabs>
          <w:tab w:val="clear" w:pos="4819"/>
          <w:tab w:val="clear" w:pos="9071"/>
        </w:tabs>
        <w:rPr>
          <w:b/>
          <w:szCs w:val="22"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84"/>
        <w:gridCol w:w="1865"/>
      </w:tblGrid>
      <w:tr w:rsidR="009D5908" w:rsidRPr="00355E07" w:rsidTr="003E77EA">
        <w:trPr>
          <w:trHeight w:val="1968"/>
        </w:trPr>
        <w:tc>
          <w:tcPr>
            <w:tcW w:w="7371" w:type="dxa"/>
            <w:shd w:val="clear" w:color="auto" w:fill="F2F2F2"/>
          </w:tcPr>
          <w:p w:rsidR="009D5908" w:rsidRDefault="003E77EA" w:rsidP="00C72681">
            <w:pPr>
              <w:pStyle w:val="Footer"/>
              <w:tabs>
                <w:tab w:val="clear" w:pos="4819"/>
                <w:tab w:val="clear" w:pos="9071"/>
              </w:tabs>
              <w:rPr>
                <w:sz w:val="14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D</w:t>
            </w:r>
            <w:r w:rsidR="001676FF" w:rsidRPr="00A744B9">
              <w:rPr>
                <w:szCs w:val="22"/>
                <w:lang w:val="sv-SE"/>
              </w:rPr>
              <w:t>odatne n</w:t>
            </w:r>
            <w:r w:rsidR="009D5908" w:rsidRPr="00A744B9">
              <w:rPr>
                <w:szCs w:val="22"/>
                <w:lang w:val="sv-SE"/>
              </w:rPr>
              <w:t>apomene:</w:t>
            </w:r>
            <w:r w:rsidR="00EF17F0" w:rsidRPr="00A744B9">
              <w:rPr>
                <w:szCs w:val="22"/>
                <w:lang w:val="sv-SE"/>
              </w:rPr>
              <w:t xml:space="preserve"> </w:t>
            </w:r>
            <w:r w:rsidR="00EF17F0" w:rsidRPr="00A744B9">
              <w:rPr>
                <w:sz w:val="14"/>
                <w:szCs w:val="22"/>
                <w:lang w:val="sv-SE"/>
              </w:rPr>
              <w:t>(</w:t>
            </w:r>
            <w:r w:rsidR="00506D64">
              <w:rPr>
                <w:sz w:val="14"/>
                <w:szCs w:val="22"/>
                <w:lang w:val="sv-SE"/>
              </w:rPr>
              <w:t xml:space="preserve">druge dimenzije, </w:t>
            </w:r>
            <w:r w:rsidR="00EF17F0" w:rsidRPr="00A744B9">
              <w:rPr>
                <w:sz w:val="14"/>
                <w:szCs w:val="22"/>
                <w:lang w:val="sv-SE"/>
              </w:rPr>
              <w:t xml:space="preserve">ostakljenje, </w:t>
            </w:r>
            <w:r w:rsidR="00C72681">
              <w:rPr>
                <w:sz w:val="14"/>
                <w:szCs w:val="22"/>
                <w:lang w:val="sv-SE"/>
              </w:rPr>
              <w:t>kvake u drugoj boji</w:t>
            </w:r>
            <w:r w:rsidR="009B2BD8">
              <w:rPr>
                <w:sz w:val="14"/>
                <w:szCs w:val="22"/>
                <w:lang w:val="sv-SE"/>
              </w:rPr>
              <w:t>...</w:t>
            </w:r>
            <w:r w:rsidR="00C72681">
              <w:rPr>
                <w:sz w:val="14"/>
                <w:szCs w:val="22"/>
                <w:lang w:val="sv-SE"/>
              </w:rPr>
              <w:t>)</w:t>
            </w:r>
          </w:p>
          <w:p w:rsidR="00C76CE4" w:rsidRDefault="00C76CE4" w:rsidP="00C72681">
            <w:pPr>
              <w:pStyle w:val="Footer"/>
              <w:tabs>
                <w:tab w:val="clear" w:pos="4819"/>
                <w:tab w:val="clear" w:pos="9071"/>
              </w:tabs>
              <w:rPr>
                <w:sz w:val="14"/>
                <w:szCs w:val="22"/>
                <w:lang w:val="sv-SE"/>
              </w:rPr>
            </w:pPr>
          </w:p>
          <w:p w:rsidR="00C76CE4" w:rsidRDefault="00C76CE4" w:rsidP="00C72681">
            <w:pPr>
              <w:pStyle w:val="Footer"/>
              <w:tabs>
                <w:tab w:val="clear" w:pos="4819"/>
                <w:tab w:val="clear" w:pos="9071"/>
              </w:tabs>
              <w:rPr>
                <w:sz w:val="14"/>
                <w:szCs w:val="22"/>
                <w:lang w:val="sv-SE"/>
              </w:rPr>
            </w:pPr>
          </w:p>
          <w:p w:rsidR="00C76CE4" w:rsidRPr="00A744B9" w:rsidRDefault="00C76CE4" w:rsidP="00C72681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5908" w:rsidRPr="00A744B9" w:rsidRDefault="009D5908" w:rsidP="00355E0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E4" w:rsidRPr="003E77EA" w:rsidRDefault="00C76CE4" w:rsidP="00355E0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szCs w:val="22"/>
                <w:lang w:val="sv-SE"/>
              </w:rPr>
            </w:pPr>
          </w:p>
          <w:p w:rsidR="00C76CE4" w:rsidRPr="003E77EA" w:rsidRDefault="00C76CE4" w:rsidP="00355E0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szCs w:val="22"/>
                <w:lang w:val="sv-SE"/>
              </w:rPr>
            </w:pPr>
          </w:p>
          <w:p w:rsidR="00C76CE4" w:rsidRPr="003E77EA" w:rsidRDefault="00C76CE4" w:rsidP="00355E0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szCs w:val="22"/>
                <w:lang w:val="sv-SE"/>
              </w:rPr>
            </w:pPr>
          </w:p>
          <w:p w:rsidR="00C76CE4" w:rsidRPr="003E77EA" w:rsidRDefault="00C76CE4" w:rsidP="00355E0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szCs w:val="22"/>
                <w:lang w:val="sv-SE"/>
              </w:rPr>
            </w:pPr>
          </w:p>
          <w:p w:rsidR="00C76CE4" w:rsidRPr="003E77EA" w:rsidRDefault="00C76CE4" w:rsidP="00355E0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szCs w:val="22"/>
                <w:lang w:val="sv-SE"/>
              </w:rPr>
            </w:pPr>
          </w:p>
          <w:p w:rsidR="00C76CE4" w:rsidRPr="003E77EA" w:rsidRDefault="00C76CE4" w:rsidP="00355E0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szCs w:val="22"/>
                <w:lang w:val="sv-SE"/>
              </w:rPr>
            </w:pPr>
          </w:p>
          <w:p w:rsidR="00C76CE4" w:rsidRPr="003E77EA" w:rsidRDefault="00C76CE4" w:rsidP="00355E0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szCs w:val="22"/>
                <w:lang w:val="sv-SE"/>
              </w:rPr>
            </w:pPr>
          </w:p>
          <w:p w:rsidR="00C76CE4" w:rsidRPr="003E77EA" w:rsidRDefault="00C76CE4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  <w:p w:rsidR="009D5908" w:rsidRPr="00355E07" w:rsidRDefault="009D5908" w:rsidP="00355E0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szCs w:val="22"/>
              </w:rPr>
            </w:pPr>
            <w:r w:rsidRPr="00355E07">
              <w:rPr>
                <w:szCs w:val="22"/>
              </w:rPr>
              <w:t>potpis i pečat</w:t>
            </w:r>
          </w:p>
        </w:tc>
      </w:tr>
    </w:tbl>
    <w:p w:rsidR="00223949" w:rsidRDefault="00223949" w:rsidP="003E77EA">
      <w:pPr>
        <w:pStyle w:val="Footer"/>
        <w:tabs>
          <w:tab w:val="clear" w:pos="4819"/>
          <w:tab w:val="clear" w:pos="9071"/>
        </w:tabs>
        <w:rPr>
          <w:szCs w:val="22"/>
        </w:rPr>
      </w:pPr>
    </w:p>
    <w:sectPr w:rsidR="00223949">
      <w:headerReference w:type="even" r:id="rId10"/>
      <w:headerReference w:type="default" r:id="rId11"/>
      <w:footerReference w:type="even" r:id="rId12"/>
      <w:headerReference w:type="first" r:id="rId13"/>
      <w:type w:val="continuous"/>
      <w:pgSz w:w="11907" w:h="16840" w:code="9"/>
      <w:pgMar w:top="1134" w:right="794" w:bottom="851" w:left="1701" w:header="794" w:footer="680" w:gutter="0"/>
      <w:paperSrc w:first="3" w:other="3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7A" w:rsidRDefault="006A4D7A">
      <w:r>
        <w:separator/>
      </w:r>
    </w:p>
  </w:endnote>
  <w:endnote w:type="continuationSeparator" w:id="0">
    <w:p w:rsidR="006A4D7A" w:rsidRDefault="006A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38" w:rsidRDefault="00E03B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B38" w:rsidRDefault="00E03B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B38" w:rsidRDefault="00E03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7A" w:rsidRDefault="006A4D7A">
      <w:r>
        <w:separator/>
      </w:r>
    </w:p>
  </w:footnote>
  <w:footnote w:type="continuationSeparator" w:id="0">
    <w:p w:rsidR="006A4D7A" w:rsidRDefault="006A4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38" w:rsidRDefault="00E03B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B38" w:rsidRDefault="00E03B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38" w:rsidRDefault="00E03B38">
    <w:pPr>
      <w:rPr>
        <w:rFonts w:ascii="Helvetica" w:hAnsi="Helvetica"/>
        <w:sz w:val="20"/>
      </w:rPr>
    </w:pPr>
  </w:p>
  <w:p w:rsidR="00E03B38" w:rsidRDefault="00E03B38"/>
  <w:p w:rsidR="00E03B38" w:rsidRDefault="00E03B38">
    <w:pPr>
      <w:pStyle w:val="Header"/>
      <w:rPr>
        <w:rFonts w:ascii="Helvetica" w:hAnsi="Helvetica"/>
        <w:b/>
        <w:sz w:val="16"/>
      </w:rPr>
    </w:pPr>
  </w:p>
  <w:p w:rsidR="00E03B38" w:rsidRDefault="00E03B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38" w:rsidRDefault="00E03B38">
    <w:pPr>
      <w:pStyle w:val="Header"/>
      <w:spacing w:after="80"/>
      <w:rPr>
        <w:rFonts w:ascii="Helvetica" w:hAnsi="Helvetica"/>
        <w:spacing w:val="-2"/>
        <w:sz w:val="8"/>
      </w:rPr>
    </w:pPr>
  </w:p>
  <w:p w:rsidR="00E03B38" w:rsidRDefault="00E03B38">
    <w:pPr>
      <w:pStyle w:val="Header"/>
      <w:spacing w:after="80"/>
      <w:rPr>
        <w:rFonts w:ascii="Helvetica" w:hAnsi="Helvetica"/>
        <w:spacing w:val="-2"/>
        <w:sz w:val="4"/>
      </w:rPr>
    </w:pPr>
  </w:p>
  <w:p w:rsidR="00E03B38" w:rsidRPr="00CC57F5" w:rsidRDefault="00E63E1A" w:rsidP="00E63E1A">
    <w:pPr>
      <w:pStyle w:val="Header"/>
      <w:spacing w:after="80"/>
      <w:jc w:val="right"/>
      <w:rPr>
        <w:spacing w:val="5"/>
        <w:szCs w:val="22"/>
        <w:lang w:val="sv-SE"/>
      </w:rPr>
    </w:pPr>
    <w:r>
      <w:rPr>
        <w:noProof/>
        <w:spacing w:val="5"/>
        <w:szCs w:val="22"/>
        <w:lang w:val="sr-Latn-RS" w:eastAsia="sr-Latn-RS"/>
      </w:rPr>
      <w:drawing>
        <wp:inline distT="0" distB="0" distL="0" distR="0">
          <wp:extent cx="2159635" cy="478155"/>
          <wp:effectExtent l="0" t="0" r="0" b="0"/>
          <wp:docPr id="2" name="Picture 2" descr="C:\Users\Bojan\Desktop\Hörmann\Logo - Hörmann slova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jan\Desktop\Hörmann\Logo - Hörmann slova -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6FF" w:rsidRPr="00E63E1A" w:rsidRDefault="009B7444" w:rsidP="00E63E1A">
    <w:pPr>
      <w:pStyle w:val="Header"/>
      <w:tabs>
        <w:tab w:val="clear" w:pos="4819"/>
        <w:tab w:val="clear" w:pos="9071"/>
        <w:tab w:val="left" w:pos="1110"/>
      </w:tabs>
      <w:spacing w:before="60"/>
      <w:rPr>
        <w:rFonts w:ascii="Helvetica" w:hAnsi="Helvetica"/>
        <w:b/>
        <w:sz w:val="24"/>
        <w:lang w:val="sv-SE"/>
      </w:rPr>
    </w:pPr>
    <w:r>
      <w:rPr>
        <w:rFonts w:ascii="Helvetica" w:hAnsi="Helvetica"/>
        <w:b/>
        <w:sz w:val="30"/>
        <w:lang w:val="sv-SE"/>
      </w:rPr>
      <w:t>Merni list</w:t>
    </w:r>
    <w:r w:rsidR="00DA61E0" w:rsidRPr="001676FF">
      <w:rPr>
        <w:rFonts w:ascii="Helvetica" w:hAnsi="Helvetica"/>
        <w:b/>
        <w:sz w:val="30"/>
        <w:lang w:val="sv-SE"/>
      </w:rPr>
      <w:t xml:space="preserve"> </w:t>
    </w:r>
    <w:r>
      <w:rPr>
        <w:rFonts w:ascii="Helvetica" w:hAnsi="Helvetica"/>
        <w:b/>
        <w:sz w:val="30"/>
        <w:lang w:val="sv-SE"/>
      </w:rPr>
      <w:t>za vrata</w:t>
    </w:r>
  </w:p>
  <w:p w:rsidR="00C76CE4" w:rsidRPr="001676FF" w:rsidRDefault="00C76CE4" w:rsidP="001676FF">
    <w:pPr>
      <w:pStyle w:val="Header"/>
      <w:tabs>
        <w:tab w:val="clear" w:pos="4819"/>
        <w:tab w:val="clear" w:pos="9071"/>
        <w:tab w:val="left" w:pos="1110"/>
      </w:tabs>
      <w:spacing w:before="60"/>
      <w:ind w:left="1020"/>
      <w:rPr>
        <w:rFonts w:ascii="Helvetica" w:hAnsi="Helvetica"/>
        <w:b/>
        <w:sz w:val="24"/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82D"/>
    <w:multiLevelType w:val="hybridMultilevel"/>
    <w:tmpl w:val="75A81F12"/>
    <w:lvl w:ilvl="0" w:tplc="B8F2BAF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10B50"/>
    <w:multiLevelType w:val="hybridMultilevel"/>
    <w:tmpl w:val="7AEC44AA"/>
    <w:lvl w:ilvl="0" w:tplc="3AF6679E">
      <w:start w:val="8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07713CA8"/>
    <w:multiLevelType w:val="hybridMultilevel"/>
    <w:tmpl w:val="92F0A442"/>
    <w:lvl w:ilvl="0" w:tplc="E49AAAB0">
      <w:start w:val="8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2B773D02"/>
    <w:multiLevelType w:val="hybridMultilevel"/>
    <w:tmpl w:val="FD22B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242B8"/>
    <w:multiLevelType w:val="hybridMultilevel"/>
    <w:tmpl w:val="9F4CC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7739B"/>
    <w:multiLevelType w:val="hybridMultilevel"/>
    <w:tmpl w:val="7F5A2D5A"/>
    <w:lvl w:ilvl="0" w:tplc="A23A3292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>
    <w:nsid w:val="41895BCD"/>
    <w:multiLevelType w:val="hybridMultilevel"/>
    <w:tmpl w:val="5BC405CC"/>
    <w:lvl w:ilvl="0" w:tplc="7A7C441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9258B"/>
    <w:multiLevelType w:val="hybridMultilevel"/>
    <w:tmpl w:val="7BAC1686"/>
    <w:lvl w:ilvl="0" w:tplc="CB52A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25308"/>
    <w:multiLevelType w:val="hybridMultilevel"/>
    <w:tmpl w:val="9280E4DE"/>
    <w:lvl w:ilvl="0" w:tplc="A9FA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94D"/>
    <w:multiLevelType w:val="hybridMultilevel"/>
    <w:tmpl w:val="163C42D6"/>
    <w:lvl w:ilvl="0" w:tplc="8D0A64E4">
      <w:start w:val="8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5C4A5700"/>
    <w:multiLevelType w:val="hybridMultilevel"/>
    <w:tmpl w:val="8CD41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D6E146E"/>
    <w:multiLevelType w:val="hybridMultilevel"/>
    <w:tmpl w:val="F3A2309C"/>
    <w:lvl w:ilvl="0" w:tplc="0409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A6F82"/>
    <w:multiLevelType w:val="hybridMultilevel"/>
    <w:tmpl w:val="57666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90B68"/>
    <w:multiLevelType w:val="hybridMultilevel"/>
    <w:tmpl w:val="33F25182"/>
    <w:lvl w:ilvl="0" w:tplc="CB84441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60" w:hanging="360"/>
      </w:pPr>
    </w:lvl>
    <w:lvl w:ilvl="2" w:tplc="241A001B" w:tentative="1">
      <w:start w:val="1"/>
      <w:numFmt w:val="lowerRoman"/>
      <w:lvlText w:val="%3."/>
      <w:lvlJc w:val="right"/>
      <w:pPr>
        <w:ind w:left="2480" w:hanging="180"/>
      </w:pPr>
    </w:lvl>
    <w:lvl w:ilvl="3" w:tplc="241A000F" w:tentative="1">
      <w:start w:val="1"/>
      <w:numFmt w:val="decimal"/>
      <w:lvlText w:val="%4."/>
      <w:lvlJc w:val="left"/>
      <w:pPr>
        <w:ind w:left="3200" w:hanging="360"/>
      </w:pPr>
    </w:lvl>
    <w:lvl w:ilvl="4" w:tplc="241A0019" w:tentative="1">
      <w:start w:val="1"/>
      <w:numFmt w:val="lowerLetter"/>
      <w:lvlText w:val="%5."/>
      <w:lvlJc w:val="left"/>
      <w:pPr>
        <w:ind w:left="3920" w:hanging="360"/>
      </w:pPr>
    </w:lvl>
    <w:lvl w:ilvl="5" w:tplc="241A001B" w:tentative="1">
      <w:start w:val="1"/>
      <w:numFmt w:val="lowerRoman"/>
      <w:lvlText w:val="%6."/>
      <w:lvlJc w:val="right"/>
      <w:pPr>
        <w:ind w:left="4640" w:hanging="180"/>
      </w:pPr>
    </w:lvl>
    <w:lvl w:ilvl="6" w:tplc="241A000F" w:tentative="1">
      <w:start w:val="1"/>
      <w:numFmt w:val="decimal"/>
      <w:lvlText w:val="%7."/>
      <w:lvlJc w:val="left"/>
      <w:pPr>
        <w:ind w:left="5360" w:hanging="360"/>
      </w:pPr>
    </w:lvl>
    <w:lvl w:ilvl="7" w:tplc="241A0019" w:tentative="1">
      <w:start w:val="1"/>
      <w:numFmt w:val="lowerLetter"/>
      <w:lvlText w:val="%8."/>
      <w:lvlJc w:val="left"/>
      <w:pPr>
        <w:ind w:left="6080" w:hanging="360"/>
      </w:pPr>
    </w:lvl>
    <w:lvl w:ilvl="8" w:tplc="241A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F5"/>
    <w:rsid w:val="00051496"/>
    <w:rsid w:val="000F2BF9"/>
    <w:rsid w:val="000F643F"/>
    <w:rsid w:val="00157B10"/>
    <w:rsid w:val="00165F13"/>
    <w:rsid w:val="001676FF"/>
    <w:rsid w:val="001A0134"/>
    <w:rsid w:val="001B2228"/>
    <w:rsid w:val="001C17F2"/>
    <w:rsid w:val="001C3111"/>
    <w:rsid w:val="00200DCC"/>
    <w:rsid w:val="00223949"/>
    <w:rsid w:val="002255AB"/>
    <w:rsid w:val="00263B45"/>
    <w:rsid w:val="002D75DB"/>
    <w:rsid w:val="00316E46"/>
    <w:rsid w:val="0032620F"/>
    <w:rsid w:val="00355E07"/>
    <w:rsid w:val="003E77EA"/>
    <w:rsid w:val="003F022E"/>
    <w:rsid w:val="00443C76"/>
    <w:rsid w:val="00456004"/>
    <w:rsid w:val="004724C1"/>
    <w:rsid w:val="00494EDF"/>
    <w:rsid w:val="004B2ED0"/>
    <w:rsid w:val="004F19F6"/>
    <w:rsid w:val="00506D64"/>
    <w:rsid w:val="00533A33"/>
    <w:rsid w:val="00547607"/>
    <w:rsid w:val="005511A5"/>
    <w:rsid w:val="00551831"/>
    <w:rsid w:val="005C2D97"/>
    <w:rsid w:val="005E133B"/>
    <w:rsid w:val="00697064"/>
    <w:rsid w:val="006A45D6"/>
    <w:rsid w:val="006A4D7A"/>
    <w:rsid w:val="006D4B6A"/>
    <w:rsid w:val="006E11C8"/>
    <w:rsid w:val="007231F4"/>
    <w:rsid w:val="00723506"/>
    <w:rsid w:val="007A0D8B"/>
    <w:rsid w:val="007B1ED7"/>
    <w:rsid w:val="007C5631"/>
    <w:rsid w:val="007D7D61"/>
    <w:rsid w:val="00821771"/>
    <w:rsid w:val="00826607"/>
    <w:rsid w:val="00837EC1"/>
    <w:rsid w:val="008463CE"/>
    <w:rsid w:val="00875ED0"/>
    <w:rsid w:val="008E2B14"/>
    <w:rsid w:val="0095608E"/>
    <w:rsid w:val="0097133A"/>
    <w:rsid w:val="00982411"/>
    <w:rsid w:val="00983D19"/>
    <w:rsid w:val="009B2BD8"/>
    <w:rsid w:val="009B5758"/>
    <w:rsid w:val="009B7444"/>
    <w:rsid w:val="009C10C2"/>
    <w:rsid w:val="009D5908"/>
    <w:rsid w:val="009F36E4"/>
    <w:rsid w:val="00A064A3"/>
    <w:rsid w:val="00A367F7"/>
    <w:rsid w:val="00A6735B"/>
    <w:rsid w:val="00A744B9"/>
    <w:rsid w:val="00A92343"/>
    <w:rsid w:val="00AC202B"/>
    <w:rsid w:val="00AD7FCB"/>
    <w:rsid w:val="00B5346D"/>
    <w:rsid w:val="00B57ED7"/>
    <w:rsid w:val="00BC3B5F"/>
    <w:rsid w:val="00BF7DA1"/>
    <w:rsid w:val="00C45C89"/>
    <w:rsid w:val="00C72183"/>
    <w:rsid w:val="00C72681"/>
    <w:rsid w:val="00C76CE4"/>
    <w:rsid w:val="00CC57F5"/>
    <w:rsid w:val="00D11745"/>
    <w:rsid w:val="00D169AF"/>
    <w:rsid w:val="00D76EC5"/>
    <w:rsid w:val="00D8097F"/>
    <w:rsid w:val="00D853E3"/>
    <w:rsid w:val="00DA61E0"/>
    <w:rsid w:val="00DA6870"/>
    <w:rsid w:val="00E03B38"/>
    <w:rsid w:val="00E1078C"/>
    <w:rsid w:val="00E62E29"/>
    <w:rsid w:val="00E63E1A"/>
    <w:rsid w:val="00E64D7B"/>
    <w:rsid w:val="00EA014C"/>
    <w:rsid w:val="00EA554A"/>
    <w:rsid w:val="00EF17F0"/>
    <w:rsid w:val="00EF49A3"/>
    <w:rsid w:val="00F07F6D"/>
    <w:rsid w:val="00F96F5A"/>
    <w:rsid w:val="00FE3607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C2D97"/>
    <w:pPr>
      <w:ind w:left="708"/>
    </w:pPr>
  </w:style>
  <w:style w:type="paragraph" w:styleId="NoSpacing">
    <w:name w:val="No Spacing"/>
    <w:uiPriority w:val="1"/>
    <w:qFormat/>
    <w:rsid w:val="00A064A3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53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7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7ED7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C2D97"/>
    <w:pPr>
      <w:ind w:left="708"/>
    </w:pPr>
  </w:style>
  <w:style w:type="paragraph" w:styleId="NoSpacing">
    <w:name w:val="No Spacing"/>
    <w:uiPriority w:val="1"/>
    <w:qFormat/>
    <w:rsid w:val="00A064A3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53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7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7ED7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-Wilmerstadt\Daten\Vorlagen\WEX%20FAX%20Vorl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4E40-9C4E-4F92-AA03-8F236704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WEX FAX Vorlage.dot</Template>
  <TotalTime>0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                        </vt:lpstr>
      <vt:lpstr>                             </vt:lpstr>
    </vt:vector>
  </TitlesOfParts>
  <Company>Hörmann NL Bremen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Wilmerstadt</dc:creator>
  <cp:lastModifiedBy>Windows User</cp:lastModifiedBy>
  <cp:revision>2</cp:revision>
  <cp:lastPrinted>2014-12-15T09:47:00Z</cp:lastPrinted>
  <dcterms:created xsi:type="dcterms:W3CDTF">2020-06-01T15:11:00Z</dcterms:created>
  <dcterms:modified xsi:type="dcterms:W3CDTF">2020-06-01T15:11:00Z</dcterms:modified>
</cp:coreProperties>
</file>